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992"/>
        <w:gridCol w:w="4363"/>
      </w:tblGrid>
      <w:tr w:rsidR="00D6055A" w:rsidRPr="007F4AF1" w14:paraId="083F2C8A" w14:textId="77777777" w:rsidTr="00C15143">
        <w:trPr>
          <w:trHeight w:hRule="exact" w:val="340"/>
        </w:trPr>
        <w:tc>
          <w:tcPr>
            <w:tcW w:w="4992" w:type="dxa"/>
            <w:shd w:val="clear" w:color="auto" w:fill="C6D9F1" w:themeFill="text2" w:themeFillTint="33"/>
            <w:vAlign w:val="center"/>
          </w:tcPr>
          <w:p w14:paraId="19F723EA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الشركة/القسم</w:t>
            </w:r>
          </w:p>
        </w:tc>
        <w:tc>
          <w:tcPr>
            <w:tcW w:w="4363" w:type="dxa"/>
            <w:shd w:val="clear" w:color="auto" w:fill="C6D9F1" w:themeFill="text2" w:themeFillTint="33"/>
            <w:vAlign w:val="center"/>
          </w:tcPr>
          <w:p w14:paraId="392980CE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بيانات الاتصال </w:t>
            </w:r>
          </w:p>
        </w:tc>
      </w:tr>
      <w:tr w:rsidR="00D6055A" w:rsidRPr="007F4AF1" w14:paraId="1BD2A0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7A9C6B7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DD3C36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مزود خدمات التوزيع  </w:t>
            </w:r>
          </w:p>
          <w:p w14:paraId="1FFCBE3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3E19C50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</w:t>
            </w:r>
          </w:p>
          <w:p w14:paraId="7DA88C3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617D85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</w:tc>
      </w:tr>
      <w:tr w:rsidR="00D6055A" w:rsidRPr="007F4AF1" w14:paraId="07960358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A6138E1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7ED0144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الشركة المتخصصة بالتعامل مع المعدات عالية الجهد ومتوسطة الجهد </w:t>
            </w:r>
          </w:p>
          <w:p w14:paraId="0FA71AC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18BBDB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 </w:t>
            </w:r>
          </w:p>
          <w:p w14:paraId="79E84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  <w:p w14:paraId="5F3ECEF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5B7FAFD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210AE9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ABB75A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الشخص المتواجد في الموقع </w:t>
            </w:r>
          </w:p>
          <w:p w14:paraId="449DF08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A21F30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0374B73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2FA5C65F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BB8DF67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E24728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74AB534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الإدارة المتخصصة للمعدات ذات الجهد العالي والمتوسط  </w:t>
            </w:r>
          </w:p>
          <w:p w14:paraId="6816780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                 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4106E90D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4127690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1FF4C1B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F1D39CB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4E5F3C4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6990D32" w14:textId="4123CB3C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مكتب المساعدة</w:t>
            </w:r>
          </w:p>
          <w:p w14:paraId="289C0BF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5848D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  <w:p w14:paraId="493CECF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15C5B0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4E98E95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F3EEC32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غرفة التحكم بنظام إدارة المباني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5BF836FE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    </w:t>
            </w:r>
          </w:p>
          <w:p w14:paraId="5C629FCA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29E5EA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B3C8A17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8A8C3E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عامل ميداني مختص   </w:t>
            </w:r>
          </w:p>
          <w:p w14:paraId="2A32F1FA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F79DA4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الشركة: </w:t>
            </w:r>
          </w:p>
          <w:p w14:paraId="00B813E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جهاز الراديو/الهاتف المخصص له: </w:t>
            </w:r>
          </w:p>
          <w:p w14:paraId="30DFBE9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هاتف مكتب المساعدة التابع للشركة:</w:t>
            </w:r>
          </w:p>
        </w:tc>
      </w:tr>
      <w:tr w:rsidR="00D6055A" w:rsidRPr="007F4AF1" w14:paraId="2A9C169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0A1DE7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E01006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تشغيل المرافق    </w:t>
            </w:r>
          </w:p>
          <w:p w14:paraId="7AD38C5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0BC07D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68850D3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535979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</w:tc>
      </w:tr>
      <w:tr w:rsidR="00D6055A" w:rsidRPr="007F4AF1" w14:paraId="27F218E5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411B776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5C1388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إدارة المرافق </w:t>
            </w:r>
          </w:p>
          <w:p w14:paraId="70A2B27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CA653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03E32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3CA1D841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</w:tc>
      </w:tr>
      <w:tr w:rsidR="00D6055A" w:rsidRPr="007F4AF1" w14:paraId="6CD4990B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DB1D68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مركز قيادة الأمن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A7F712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0625A26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D2BF9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300215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مركز قيادة مكافحة الحريق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70C31F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19E5BA6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3EE573CF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B0C8A70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     </w:t>
            </w:r>
          </w:p>
        </w:tc>
        <w:tc>
          <w:tcPr>
            <w:tcW w:w="4363" w:type="dxa"/>
            <w:shd w:val="clear" w:color="auto" w:fill="auto"/>
          </w:tcPr>
          <w:p w14:paraId="6B27BB3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الغرفة: </w:t>
            </w:r>
          </w:p>
          <w:p w14:paraId="6E46D0C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2DC33B9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  <w:p w14:paraId="35D170E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color w:val="FF0000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مثال </w:t>
            </w:r>
            <w:r w:rsidRPr="00482D0E">
              <w:rPr>
                <w:rFonts w:cs="Arial"/>
                <w:color w:val="FF0000"/>
                <w:rtl/>
                <w:lang w:eastAsia="ar"/>
              </w:rPr>
              <w:t>على</w:t>
            </w:r>
            <w:r w:rsidRPr="007F4AF1">
              <w:rPr>
                <w:rFonts w:cs="Arial"/>
                <w:rtl/>
                <w:lang w:eastAsia="ar"/>
              </w:rPr>
              <w:t xml:space="preserve"> رمز مكالمة الجهاز اللاسلكي:   قناة </w:t>
            </w:r>
            <w:r w:rsidRPr="007F4AF1">
              <w:rPr>
                <w:rFonts w:cs="Arial"/>
                <w:color w:val="FF0000"/>
                <w:lang w:eastAsia="ar" w:bidi="en-US"/>
              </w:rPr>
              <w:t>AR</w:t>
            </w:r>
            <w:r w:rsidRPr="007F4AF1">
              <w:rPr>
                <w:rFonts w:cs="Arial"/>
                <w:color w:val="FF0000"/>
                <w:rtl/>
                <w:lang w:eastAsia="ar"/>
              </w:rPr>
              <w:t>1</w:t>
            </w:r>
            <w:r w:rsidRPr="007F4AF1">
              <w:rPr>
                <w:rFonts w:cs="Arial"/>
                <w:rtl/>
                <w:lang w:eastAsia="ar"/>
              </w:rPr>
              <w:t xml:space="preserve">: </w:t>
            </w:r>
            <w:r w:rsidRPr="007F4AF1">
              <w:rPr>
                <w:rFonts w:cs="Arial"/>
                <w:color w:val="FF0000"/>
                <w:rtl/>
                <w:lang w:eastAsia="ar"/>
              </w:rPr>
              <w:t>09</w:t>
            </w:r>
          </w:p>
        </w:tc>
      </w:tr>
      <w:tr w:rsidR="00D6055A" w:rsidRPr="007F4AF1" w14:paraId="3F91670A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398AB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</w:t>
            </w:r>
          </w:p>
          <w:p w14:paraId="1306D53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الاستجابة لحالات الطوارئ المرتبطة بالعمليات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82E903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منطقة الأساس:</w:t>
            </w:r>
          </w:p>
          <w:p w14:paraId="7D5EB99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360381A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70E3" w14:textId="77777777" w:rsidR="00D531DD" w:rsidRDefault="00D531DD">
      <w:r>
        <w:separator/>
      </w:r>
    </w:p>
    <w:p w14:paraId="7BDB9425" w14:textId="77777777" w:rsidR="00D531DD" w:rsidRDefault="00D531DD"/>
  </w:endnote>
  <w:endnote w:type="continuationSeparator" w:id="0">
    <w:p w14:paraId="78ED2196" w14:textId="77777777" w:rsidR="00D531DD" w:rsidRDefault="00D531DD">
      <w:r>
        <w:continuationSeparator/>
      </w:r>
    </w:p>
    <w:p w14:paraId="3C2E62F1" w14:textId="77777777" w:rsidR="00D531DD" w:rsidRDefault="00D53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58F4C818" w:rsidR="009210BF" w:rsidRDefault="00D531DD" w:rsidP="00F411E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F31EE">
          <w:rPr>
            <w:sz w:val="16"/>
            <w:szCs w:val="16"/>
            <w:lang w:val="en-AU"/>
          </w:rPr>
          <w:t>EOM-ZO0-TP-000116</w:t>
        </w:r>
        <w:r w:rsidR="00F70F65">
          <w:rPr>
            <w:sz w:val="16"/>
            <w:szCs w:val="16"/>
            <w:lang w:val="en-AU"/>
          </w:rPr>
          <w:t>-AR</w:t>
        </w:r>
        <w:r w:rsidR="00EF31EE">
          <w:rPr>
            <w:sz w:val="16"/>
            <w:szCs w:val="16"/>
            <w:lang w:val="en-AU"/>
          </w:rPr>
          <w:t xml:space="preserve"> Rev 00</w:t>
        </w:r>
        <w:r w:rsidR="00F70F65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5557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5557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350E" w14:textId="77777777" w:rsidR="00D531DD" w:rsidRDefault="00D531DD">
      <w:r>
        <w:separator/>
      </w:r>
    </w:p>
    <w:p w14:paraId="3A0E2923" w14:textId="77777777" w:rsidR="00D531DD" w:rsidRDefault="00D531DD"/>
  </w:footnote>
  <w:footnote w:type="continuationSeparator" w:id="0">
    <w:p w14:paraId="3E88BAB3" w14:textId="77777777" w:rsidR="00D531DD" w:rsidRDefault="00D531DD">
      <w:r>
        <w:continuationSeparator/>
      </w:r>
    </w:p>
    <w:p w14:paraId="1E6F4A08" w14:textId="77777777" w:rsidR="00D531DD" w:rsidRDefault="00D53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095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8645"/>
    </w:tblGrid>
    <w:tr w:rsidR="009210BF" w14:paraId="55B15A60" w14:textId="77777777" w:rsidTr="00EF31EE">
      <w:tc>
        <w:tcPr>
          <w:tcW w:w="45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645" w:type="dxa"/>
          <w:vAlign w:val="center"/>
        </w:tcPr>
        <w:p w14:paraId="050B77A4" w14:textId="2A0DCF44" w:rsidR="00EF31EE" w:rsidRDefault="0063537E" w:rsidP="00EF31EE">
          <w:pPr>
            <w:pStyle w:val="CPDocTitle"/>
            <w:bidi/>
            <w:rPr>
              <w:kern w:val="32"/>
              <w:sz w:val="24"/>
              <w:szCs w:val="24"/>
              <w:lang w:eastAsia="a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387054" wp14:editId="60F73C0D">
                <wp:simplePos x="0" y="0"/>
                <wp:positionH relativeFrom="column">
                  <wp:posOffset>-921385</wp:posOffset>
                </wp:positionH>
                <wp:positionV relativeFrom="paragraph">
                  <wp:posOffset>-144145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72FD" w:rsidRPr="007E72FD">
            <w:rPr>
              <w:kern w:val="32"/>
              <w:sz w:val="24"/>
              <w:szCs w:val="24"/>
              <w:rtl/>
              <w:lang w:eastAsia="ar"/>
            </w:rPr>
            <w:t>إجراءات الاستجابة في حالات الطوارئ -الحدائق العامة والأماكن الترفيهية</w:t>
          </w:r>
        </w:p>
        <w:p w14:paraId="361EC67C" w14:textId="2C6A4CA7" w:rsidR="009210BF" w:rsidRPr="006A25F8" w:rsidRDefault="007E72FD" w:rsidP="00EF31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7E72FD">
            <w:rPr>
              <w:kern w:val="32"/>
              <w:sz w:val="24"/>
              <w:szCs w:val="24"/>
              <w:rtl/>
              <w:lang w:eastAsia="ar"/>
            </w:rPr>
            <w:t>نموذج التواصل في الحالات الحرجة</w:t>
          </w:r>
        </w:p>
      </w:tc>
    </w:tr>
  </w:tbl>
  <w:p w14:paraId="0FE4F66F" w14:textId="72A47447" w:rsidR="009210BF" w:rsidRPr="0063537E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482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0AFB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09B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5B82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37E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28B2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57F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2FD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C7D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ACE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31DD"/>
    <w:rsid w:val="00D54818"/>
    <w:rsid w:val="00D56151"/>
    <w:rsid w:val="00D561AC"/>
    <w:rsid w:val="00D5660E"/>
    <w:rsid w:val="00D57A63"/>
    <w:rsid w:val="00D57F8D"/>
    <w:rsid w:val="00D6055A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1EE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0F65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02ACB-B925-48ED-81E2-A8EE515C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82F65-C5CD-40B3-A9EF-3DF1DBB2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EOM-ZO0-TP-000116-AR Rev 000</dc:subject>
  <dc:creator>Rivamonte, Leonnito (RMP)</dc:creator>
  <cp:keywords>ᅟ</cp:keywords>
  <cp:lastModifiedBy>جانسيل سالدانا  Jancil Saldhana</cp:lastModifiedBy>
  <cp:revision>30</cp:revision>
  <cp:lastPrinted>2017-10-17T10:11:00Z</cp:lastPrinted>
  <dcterms:created xsi:type="dcterms:W3CDTF">2019-12-16T06:44:00Z</dcterms:created>
  <dcterms:modified xsi:type="dcterms:W3CDTF">2021-12-19T08:31:00Z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